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66" w:rsidRDefault="00A75666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A75666" w:rsidRDefault="00A75666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A75666" w:rsidRDefault="00A75666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75666" w:rsidRDefault="00A75666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>. № ___</w:t>
      </w:r>
    </w:p>
    <w:p w:rsidR="00A75666" w:rsidRPr="00745D1C" w:rsidRDefault="00A75666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666" w:rsidRDefault="00A75666" w:rsidP="00395D4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5D46">
        <w:rPr>
          <w:rFonts w:ascii="Times New Roman" w:hAnsi="Times New Roman"/>
          <w:b/>
          <w:sz w:val="28"/>
          <w:szCs w:val="28"/>
        </w:rPr>
        <w:t>О выполнении Комплексной целевой программы по профилактике правонарушений в городе Кургане на 2011 - 2013 годы</w:t>
      </w:r>
    </w:p>
    <w:p w:rsidR="00A75666" w:rsidRDefault="00A75666" w:rsidP="00E5231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75666" w:rsidRDefault="00A75666" w:rsidP="00B554F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75666" w:rsidRPr="006247D5" w:rsidRDefault="00A75666" w:rsidP="00B554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7D5">
        <w:rPr>
          <w:rFonts w:ascii="Times New Roman" w:hAnsi="Times New Roman"/>
          <w:sz w:val="28"/>
          <w:szCs w:val="28"/>
        </w:rPr>
        <w:t xml:space="preserve">1.  Информацию Администрации города Кургана и УМВД России по  городу Кургану </w:t>
      </w:r>
      <w:r>
        <w:rPr>
          <w:rFonts w:ascii="Times New Roman" w:hAnsi="Times New Roman"/>
          <w:sz w:val="28"/>
          <w:szCs w:val="28"/>
        </w:rPr>
        <w:t>о</w:t>
      </w:r>
      <w:r w:rsidRPr="006247D5">
        <w:rPr>
          <w:rFonts w:ascii="Times New Roman" w:hAnsi="Times New Roman"/>
          <w:sz w:val="28"/>
          <w:szCs w:val="28"/>
        </w:rPr>
        <w:t xml:space="preserve"> выполнении Комплексной целевой программы по профилактике правонарушений в городе Кургане на 2011 - 2013 годы принять к сведению.</w:t>
      </w:r>
    </w:p>
    <w:p w:rsidR="00A75666" w:rsidRPr="006247D5" w:rsidRDefault="00A75666" w:rsidP="00B554F7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247D5">
        <w:rPr>
          <w:rFonts w:ascii="Times New Roman" w:hAnsi="Times New Roman"/>
          <w:sz w:val="28"/>
          <w:szCs w:val="28"/>
        </w:rPr>
        <w:t>2. Поручить исполнителям программы - Администрации города Кургана, УМВД России по городу Кургану:</w:t>
      </w:r>
    </w:p>
    <w:p w:rsidR="00A75666" w:rsidRPr="00D2764E" w:rsidRDefault="00A75666" w:rsidP="00E6594F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D2764E">
        <w:rPr>
          <w:rFonts w:ascii="Times New Roman" w:hAnsi="Times New Roman"/>
          <w:sz w:val="28"/>
          <w:szCs w:val="28"/>
        </w:rPr>
        <w:t xml:space="preserve">при подготовке отчетов по выполнению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2764E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«Профилактика правонарушений в городе Кургане на 2014 – 2018 годы» </w:t>
      </w:r>
      <w:r w:rsidRPr="00D2764E">
        <w:rPr>
          <w:rFonts w:ascii="Times New Roman" w:hAnsi="Times New Roman"/>
          <w:sz w:val="28"/>
          <w:szCs w:val="28"/>
        </w:rPr>
        <w:t xml:space="preserve"> результаты реализации мероприятий излагать ясно, конкретно и подкреплять соответствующими фактами</w:t>
      </w:r>
    </w:p>
    <w:p w:rsidR="00A75666" w:rsidRDefault="00A75666" w:rsidP="00E6594F">
      <w:pPr>
        <w:pStyle w:val="ListParagraph"/>
        <w:spacing w:after="0" w:line="36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по итогам полугодия и</w:t>
      </w:r>
      <w:r w:rsidRPr="005464FC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A75666" w:rsidRDefault="00A75666" w:rsidP="00641A3F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 усилить контроль за использованием денежных средств, предусмотренных программой,</w:t>
      </w:r>
      <w:r w:rsidRPr="00C01D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исполнением сроков программных</w:t>
      </w:r>
      <w:r w:rsidRPr="00C01D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мероприятий</w:t>
      </w:r>
    </w:p>
    <w:p w:rsidR="00A75666" w:rsidRDefault="00A75666" w:rsidP="00641A3F">
      <w:pPr>
        <w:pStyle w:val="ListParagraph"/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(срок – постоянно).</w:t>
      </w:r>
    </w:p>
    <w:p w:rsidR="00A75666" w:rsidRDefault="00A75666" w:rsidP="00C30E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75666" w:rsidRDefault="00A75666" w:rsidP="00C30E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5666" w:rsidRDefault="00A75666" w:rsidP="00C30E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75666" w:rsidRDefault="00A75666" w:rsidP="00C30E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3. Администрации города Кургана совместно с </w:t>
      </w:r>
      <w:r w:rsidRPr="006247D5">
        <w:rPr>
          <w:rFonts w:ascii="Times New Roman" w:hAnsi="Times New Roman"/>
          <w:sz w:val="28"/>
          <w:szCs w:val="28"/>
        </w:rPr>
        <w:t>УМВД России по городу Кургану</w:t>
      </w:r>
      <w:r>
        <w:rPr>
          <w:rFonts w:ascii="Times New Roman" w:hAnsi="Times New Roman"/>
          <w:sz w:val="28"/>
          <w:szCs w:val="28"/>
        </w:rPr>
        <w:t xml:space="preserve"> организовать работу по принятию </w:t>
      </w:r>
      <w:r>
        <w:rPr>
          <w:rFonts w:ascii="Times New Roman" w:hAnsi="Times New Roman"/>
          <w:sz w:val="28"/>
        </w:rPr>
        <w:t xml:space="preserve">в муниципальную собственность </w:t>
      </w:r>
      <w:r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</w:rPr>
        <w:t xml:space="preserve">видеонаблюдения  </w:t>
      </w:r>
    </w:p>
    <w:p w:rsidR="00A75666" w:rsidRPr="00C30EC7" w:rsidRDefault="00A75666" w:rsidP="00C30EC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(срок – до 01.07.2014 г.).</w:t>
      </w:r>
    </w:p>
    <w:p w:rsidR="00A75666" w:rsidRDefault="00A75666" w:rsidP="00E6594F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Рекомендовать Администрации города Кургана предусмотреть выделение денежных средств на развитие и модернизацию системы видеонаблюдения, а также на мероприятия профилактического характера с несовершеннолетними в рамках муниципальной </w:t>
      </w:r>
      <w:r w:rsidRPr="00D2764E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«Профилактика правонарушений в городе Кургане на 2014 – 2018 годы»</w:t>
      </w:r>
    </w:p>
    <w:p w:rsidR="00A75666" w:rsidRPr="00E52319" w:rsidRDefault="00A75666" w:rsidP="00E6594F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(срок –  2014 год ).</w:t>
      </w:r>
    </w:p>
    <w:p w:rsidR="00A75666" w:rsidRDefault="00A75666" w:rsidP="00E6594F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2005"/>
          <w:sz w:val="28"/>
          <w:szCs w:val="28"/>
        </w:rPr>
        <w:t xml:space="preserve">    5</w:t>
      </w:r>
      <w:r w:rsidRPr="00400125">
        <w:rPr>
          <w:rFonts w:ascii="Times New Roman" w:hAnsi="Times New Roman"/>
          <w:color w:val="112005"/>
          <w:sz w:val="28"/>
          <w:szCs w:val="28"/>
        </w:rPr>
        <w:t xml:space="preserve">. </w:t>
      </w:r>
      <w:r w:rsidRPr="00400125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</w:t>
      </w:r>
      <w:r>
        <w:rPr>
          <w:rFonts w:ascii="Times New Roman" w:hAnsi="Times New Roman"/>
          <w:sz w:val="28"/>
          <w:szCs w:val="28"/>
        </w:rPr>
        <w:t>представить в Совет в срок до 01.12</w:t>
      </w:r>
      <w:r w:rsidRPr="00400125">
        <w:rPr>
          <w:rFonts w:ascii="Times New Roman" w:hAnsi="Times New Roman"/>
          <w:sz w:val="28"/>
          <w:szCs w:val="28"/>
        </w:rPr>
        <w:t>.2014 г.</w:t>
      </w:r>
      <w:r w:rsidRPr="00400125">
        <w:rPr>
          <w:rFonts w:ascii="Times New Roman" w:hAnsi="Times New Roman"/>
          <w:sz w:val="28"/>
          <w:szCs w:val="28"/>
        </w:rPr>
        <w:tab/>
      </w:r>
    </w:p>
    <w:p w:rsidR="00A75666" w:rsidRPr="00400125" w:rsidRDefault="00A75666" w:rsidP="00E6594F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Pr="0040012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Руководителя Админис</w:t>
      </w:r>
      <w:r>
        <w:rPr>
          <w:rFonts w:ascii="Times New Roman" w:hAnsi="Times New Roman"/>
          <w:sz w:val="28"/>
          <w:szCs w:val="28"/>
        </w:rPr>
        <w:t>трации города Кургана</w:t>
      </w:r>
      <w:r w:rsidRPr="00400125">
        <w:rPr>
          <w:rFonts w:ascii="Times New Roman" w:hAnsi="Times New Roman"/>
          <w:sz w:val="28"/>
          <w:szCs w:val="28"/>
        </w:rPr>
        <w:t xml:space="preserve">, начальника УМВД России по городу Кургану. </w:t>
      </w:r>
    </w:p>
    <w:p w:rsidR="00A75666" w:rsidRDefault="00A75666" w:rsidP="00E6594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5666" w:rsidRDefault="00A75666" w:rsidP="00E6594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5666" w:rsidRDefault="00A75666" w:rsidP="00E6594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A75666" w:rsidRDefault="00A75666" w:rsidP="00E6594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П.М. Кожевников</w:t>
      </w:r>
    </w:p>
    <w:sectPr w:rsidR="00A75666" w:rsidSect="00C30EC7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F2"/>
    <w:multiLevelType w:val="hybridMultilevel"/>
    <w:tmpl w:val="11543E74"/>
    <w:lvl w:ilvl="0" w:tplc="D55019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2">
    <w:nsid w:val="370D3C72"/>
    <w:multiLevelType w:val="multilevel"/>
    <w:tmpl w:val="526C8E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0F5D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140D"/>
    <w:rsid w:val="0006565D"/>
    <w:rsid w:val="00066D8E"/>
    <w:rsid w:val="00070CF1"/>
    <w:rsid w:val="00073DC5"/>
    <w:rsid w:val="000758DA"/>
    <w:rsid w:val="00086627"/>
    <w:rsid w:val="00093DE3"/>
    <w:rsid w:val="00097DD0"/>
    <w:rsid w:val="000A31AB"/>
    <w:rsid w:val="000A66FD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0F59EE"/>
    <w:rsid w:val="00103045"/>
    <w:rsid w:val="001045BF"/>
    <w:rsid w:val="00105D0E"/>
    <w:rsid w:val="001064DE"/>
    <w:rsid w:val="001071B0"/>
    <w:rsid w:val="001071EF"/>
    <w:rsid w:val="001146A4"/>
    <w:rsid w:val="00115598"/>
    <w:rsid w:val="00125D67"/>
    <w:rsid w:val="00126DE7"/>
    <w:rsid w:val="00130084"/>
    <w:rsid w:val="001349F7"/>
    <w:rsid w:val="001378FB"/>
    <w:rsid w:val="00142C84"/>
    <w:rsid w:val="00143231"/>
    <w:rsid w:val="00143A8A"/>
    <w:rsid w:val="001471B1"/>
    <w:rsid w:val="00147A37"/>
    <w:rsid w:val="00150985"/>
    <w:rsid w:val="00152D4A"/>
    <w:rsid w:val="0015623F"/>
    <w:rsid w:val="00156BA5"/>
    <w:rsid w:val="00162255"/>
    <w:rsid w:val="00182056"/>
    <w:rsid w:val="001851F8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D25BA"/>
    <w:rsid w:val="001D44E4"/>
    <w:rsid w:val="001D7A2F"/>
    <w:rsid w:val="001E07B2"/>
    <w:rsid w:val="001E4A37"/>
    <w:rsid w:val="001F07C0"/>
    <w:rsid w:val="001F4A3E"/>
    <w:rsid w:val="00205260"/>
    <w:rsid w:val="00207E42"/>
    <w:rsid w:val="00222981"/>
    <w:rsid w:val="00225ADB"/>
    <w:rsid w:val="00225FDF"/>
    <w:rsid w:val="00235AE7"/>
    <w:rsid w:val="002409D4"/>
    <w:rsid w:val="0024598A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5365"/>
    <w:rsid w:val="002A7378"/>
    <w:rsid w:val="002B618B"/>
    <w:rsid w:val="002B76FB"/>
    <w:rsid w:val="002C24EC"/>
    <w:rsid w:val="002C69FD"/>
    <w:rsid w:val="002C79B7"/>
    <w:rsid w:val="002C7E59"/>
    <w:rsid w:val="002D71AA"/>
    <w:rsid w:val="002E05BD"/>
    <w:rsid w:val="00312085"/>
    <w:rsid w:val="00313177"/>
    <w:rsid w:val="00313545"/>
    <w:rsid w:val="003145FD"/>
    <w:rsid w:val="00315ABE"/>
    <w:rsid w:val="00323853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E0686"/>
    <w:rsid w:val="003F02D9"/>
    <w:rsid w:val="003F28B8"/>
    <w:rsid w:val="003F47AF"/>
    <w:rsid w:val="00400125"/>
    <w:rsid w:val="004078D8"/>
    <w:rsid w:val="00410337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558ED"/>
    <w:rsid w:val="0046362F"/>
    <w:rsid w:val="00467138"/>
    <w:rsid w:val="00470E83"/>
    <w:rsid w:val="00471748"/>
    <w:rsid w:val="00474EC1"/>
    <w:rsid w:val="00476A0D"/>
    <w:rsid w:val="00482025"/>
    <w:rsid w:val="0048404F"/>
    <w:rsid w:val="0048550A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02A0"/>
    <w:rsid w:val="004B627E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234AF"/>
    <w:rsid w:val="00530AEA"/>
    <w:rsid w:val="00532711"/>
    <w:rsid w:val="005352DA"/>
    <w:rsid w:val="00535505"/>
    <w:rsid w:val="00541210"/>
    <w:rsid w:val="00545180"/>
    <w:rsid w:val="005464FC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632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695B"/>
    <w:rsid w:val="00611A46"/>
    <w:rsid w:val="0061381C"/>
    <w:rsid w:val="00623A1A"/>
    <w:rsid w:val="006247D5"/>
    <w:rsid w:val="00626557"/>
    <w:rsid w:val="00641A3F"/>
    <w:rsid w:val="006504BF"/>
    <w:rsid w:val="0066059C"/>
    <w:rsid w:val="006638CC"/>
    <w:rsid w:val="00667B37"/>
    <w:rsid w:val="00671C17"/>
    <w:rsid w:val="00672AD0"/>
    <w:rsid w:val="00674956"/>
    <w:rsid w:val="00677DE0"/>
    <w:rsid w:val="00682D58"/>
    <w:rsid w:val="00691F7F"/>
    <w:rsid w:val="006951E1"/>
    <w:rsid w:val="006959E9"/>
    <w:rsid w:val="006A6FD2"/>
    <w:rsid w:val="006A7859"/>
    <w:rsid w:val="006B1945"/>
    <w:rsid w:val="006C4B55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17A0D"/>
    <w:rsid w:val="007202BD"/>
    <w:rsid w:val="007330A2"/>
    <w:rsid w:val="00745D1C"/>
    <w:rsid w:val="00751A6F"/>
    <w:rsid w:val="007658E1"/>
    <w:rsid w:val="007758F4"/>
    <w:rsid w:val="007A2E56"/>
    <w:rsid w:val="007B52E4"/>
    <w:rsid w:val="007B775E"/>
    <w:rsid w:val="007C1150"/>
    <w:rsid w:val="007C19CD"/>
    <w:rsid w:val="007C4B1D"/>
    <w:rsid w:val="007C5807"/>
    <w:rsid w:val="007C599C"/>
    <w:rsid w:val="007D543B"/>
    <w:rsid w:val="007D5BF2"/>
    <w:rsid w:val="007D5C69"/>
    <w:rsid w:val="007D6720"/>
    <w:rsid w:val="007D7400"/>
    <w:rsid w:val="007E61DC"/>
    <w:rsid w:val="007F0F28"/>
    <w:rsid w:val="007F22F0"/>
    <w:rsid w:val="007F4B9F"/>
    <w:rsid w:val="007F57CB"/>
    <w:rsid w:val="007F7771"/>
    <w:rsid w:val="00800DF8"/>
    <w:rsid w:val="00805BC9"/>
    <w:rsid w:val="00810881"/>
    <w:rsid w:val="008116A4"/>
    <w:rsid w:val="00816035"/>
    <w:rsid w:val="008170F4"/>
    <w:rsid w:val="00832707"/>
    <w:rsid w:val="008366B0"/>
    <w:rsid w:val="00846627"/>
    <w:rsid w:val="008531A7"/>
    <w:rsid w:val="00856594"/>
    <w:rsid w:val="00861363"/>
    <w:rsid w:val="00861F2C"/>
    <w:rsid w:val="00861F82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3F01"/>
    <w:rsid w:val="008C712B"/>
    <w:rsid w:val="008D09FB"/>
    <w:rsid w:val="008D1E07"/>
    <w:rsid w:val="008D40A9"/>
    <w:rsid w:val="008D7043"/>
    <w:rsid w:val="008E2BC8"/>
    <w:rsid w:val="008E2DA7"/>
    <w:rsid w:val="008E4654"/>
    <w:rsid w:val="008E5C83"/>
    <w:rsid w:val="008F5A8D"/>
    <w:rsid w:val="009011DF"/>
    <w:rsid w:val="00901892"/>
    <w:rsid w:val="00905B60"/>
    <w:rsid w:val="0091016D"/>
    <w:rsid w:val="00910605"/>
    <w:rsid w:val="0091081A"/>
    <w:rsid w:val="009138B0"/>
    <w:rsid w:val="00914BE1"/>
    <w:rsid w:val="0092259B"/>
    <w:rsid w:val="00926DAC"/>
    <w:rsid w:val="00927EB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607"/>
    <w:rsid w:val="00993F35"/>
    <w:rsid w:val="0099578A"/>
    <w:rsid w:val="009B3CBD"/>
    <w:rsid w:val="009B4EE8"/>
    <w:rsid w:val="009B64C4"/>
    <w:rsid w:val="009C0BFD"/>
    <w:rsid w:val="009C46E6"/>
    <w:rsid w:val="009C719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74DA"/>
    <w:rsid w:val="00A17FAC"/>
    <w:rsid w:val="00A2618E"/>
    <w:rsid w:val="00A32BBC"/>
    <w:rsid w:val="00A33BC5"/>
    <w:rsid w:val="00A35A2D"/>
    <w:rsid w:val="00A43E0B"/>
    <w:rsid w:val="00A4435A"/>
    <w:rsid w:val="00A47625"/>
    <w:rsid w:val="00A47AFB"/>
    <w:rsid w:val="00A5048F"/>
    <w:rsid w:val="00A53C60"/>
    <w:rsid w:val="00A565F2"/>
    <w:rsid w:val="00A57CE4"/>
    <w:rsid w:val="00A62196"/>
    <w:rsid w:val="00A6280B"/>
    <w:rsid w:val="00A71590"/>
    <w:rsid w:val="00A75666"/>
    <w:rsid w:val="00A83E87"/>
    <w:rsid w:val="00A87F19"/>
    <w:rsid w:val="00A94020"/>
    <w:rsid w:val="00A945BB"/>
    <w:rsid w:val="00A94991"/>
    <w:rsid w:val="00AA1AB1"/>
    <w:rsid w:val="00AA58BE"/>
    <w:rsid w:val="00AB2692"/>
    <w:rsid w:val="00AD5F1D"/>
    <w:rsid w:val="00AD67FD"/>
    <w:rsid w:val="00AE34FE"/>
    <w:rsid w:val="00AE4140"/>
    <w:rsid w:val="00AF5789"/>
    <w:rsid w:val="00B02742"/>
    <w:rsid w:val="00B02DB0"/>
    <w:rsid w:val="00B10C3F"/>
    <w:rsid w:val="00B117CE"/>
    <w:rsid w:val="00B12AA6"/>
    <w:rsid w:val="00B20B37"/>
    <w:rsid w:val="00B32898"/>
    <w:rsid w:val="00B33178"/>
    <w:rsid w:val="00B35FFC"/>
    <w:rsid w:val="00B36D94"/>
    <w:rsid w:val="00B36F1F"/>
    <w:rsid w:val="00B378DB"/>
    <w:rsid w:val="00B41F8C"/>
    <w:rsid w:val="00B511EA"/>
    <w:rsid w:val="00B53206"/>
    <w:rsid w:val="00B554F7"/>
    <w:rsid w:val="00B57D08"/>
    <w:rsid w:val="00B62845"/>
    <w:rsid w:val="00B76EF7"/>
    <w:rsid w:val="00B8022F"/>
    <w:rsid w:val="00B80AAE"/>
    <w:rsid w:val="00B8654A"/>
    <w:rsid w:val="00B974C2"/>
    <w:rsid w:val="00BB3484"/>
    <w:rsid w:val="00BB7B2D"/>
    <w:rsid w:val="00BC7DF0"/>
    <w:rsid w:val="00BD5546"/>
    <w:rsid w:val="00BD7D0D"/>
    <w:rsid w:val="00BE0153"/>
    <w:rsid w:val="00BE3592"/>
    <w:rsid w:val="00C0092A"/>
    <w:rsid w:val="00C01D66"/>
    <w:rsid w:val="00C071F1"/>
    <w:rsid w:val="00C07D93"/>
    <w:rsid w:val="00C1531D"/>
    <w:rsid w:val="00C15807"/>
    <w:rsid w:val="00C20775"/>
    <w:rsid w:val="00C2274B"/>
    <w:rsid w:val="00C24973"/>
    <w:rsid w:val="00C2579D"/>
    <w:rsid w:val="00C30EC7"/>
    <w:rsid w:val="00C31BF3"/>
    <w:rsid w:val="00C32D65"/>
    <w:rsid w:val="00C351CF"/>
    <w:rsid w:val="00C447A7"/>
    <w:rsid w:val="00C44BA8"/>
    <w:rsid w:val="00C47499"/>
    <w:rsid w:val="00C50C4A"/>
    <w:rsid w:val="00C51AFB"/>
    <w:rsid w:val="00C602EF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D00326"/>
    <w:rsid w:val="00D14A30"/>
    <w:rsid w:val="00D15211"/>
    <w:rsid w:val="00D23165"/>
    <w:rsid w:val="00D25C39"/>
    <w:rsid w:val="00D27070"/>
    <w:rsid w:val="00D272D4"/>
    <w:rsid w:val="00D2764E"/>
    <w:rsid w:val="00D31303"/>
    <w:rsid w:val="00D34D29"/>
    <w:rsid w:val="00D3661A"/>
    <w:rsid w:val="00D36F70"/>
    <w:rsid w:val="00D36FC1"/>
    <w:rsid w:val="00D43E81"/>
    <w:rsid w:val="00D459A5"/>
    <w:rsid w:val="00D57F6B"/>
    <w:rsid w:val="00D61924"/>
    <w:rsid w:val="00D640D7"/>
    <w:rsid w:val="00D64E96"/>
    <w:rsid w:val="00D702F9"/>
    <w:rsid w:val="00D707F7"/>
    <w:rsid w:val="00D7225E"/>
    <w:rsid w:val="00D7317C"/>
    <w:rsid w:val="00D763BB"/>
    <w:rsid w:val="00D92BF1"/>
    <w:rsid w:val="00D977FD"/>
    <w:rsid w:val="00D979AF"/>
    <w:rsid w:val="00DA1191"/>
    <w:rsid w:val="00DB0A53"/>
    <w:rsid w:val="00DB1431"/>
    <w:rsid w:val="00DC2479"/>
    <w:rsid w:val="00DD5CC1"/>
    <w:rsid w:val="00DF1F2B"/>
    <w:rsid w:val="00E013E0"/>
    <w:rsid w:val="00E21263"/>
    <w:rsid w:val="00E30384"/>
    <w:rsid w:val="00E379CE"/>
    <w:rsid w:val="00E44279"/>
    <w:rsid w:val="00E5226E"/>
    <w:rsid w:val="00E52319"/>
    <w:rsid w:val="00E523D0"/>
    <w:rsid w:val="00E529DB"/>
    <w:rsid w:val="00E56893"/>
    <w:rsid w:val="00E64AEB"/>
    <w:rsid w:val="00E6594F"/>
    <w:rsid w:val="00E74D73"/>
    <w:rsid w:val="00E777D7"/>
    <w:rsid w:val="00E94D27"/>
    <w:rsid w:val="00E96E5B"/>
    <w:rsid w:val="00E97EF3"/>
    <w:rsid w:val="00EA4672"/>
    <w:rsid w:val="00EB2513"/>
    <w:rsid w:val="00EB5630"/>
    <w:rsid w:val="00EB5D59"/>
    <w:rsid w:val="00EB76FE"/>
    <w:rsid w:val="00ED6335"/>
    <w:rsid w:val="00EE3E7D"/>
    <w:rsid w:val="00EE714F"/>
    <w:rsid w:val="00EF123A"/>
    <w:rsid w:val="00EF3542"/>
    <w:rsid w:val="00F06011"/>
    <w:rsid w:val="00F12F56"/>
    <w:rsid w:val="00F1345B"/>
    <w:rsid w:val="00F17497"/>
    <w:rsid w:val="00F33BA4"/>
    <w:rsid w:val="00F3654F"/>
    <w:rsid w:val="00F50E86"/>
    <w:rsid w:val="00F64457"/>
    <w:rsid w:val="00F74536"/>
    <w:rsid w:val="00F76B8F"/>
    <w:rsid w:val="00F81E94"/>
    <w:rsid w:val="00F8215A"/>
    <w:rsid w:val="00FA1B82"/>
    <w:rsid w:val="00FA1BC0"/>
    <w:rsid w:val="00FA51E8"/>
    <w:rsid w:val="00FA644E"/>
    <w:rsid w:val="00FB541E"/>
    <w:rsid w:val="00FB5EF7"/>
    <w:rsid w:val="00FC0090"/>
    <w:rsid w:val="00FD04F2"/>
    <w:rsid w:val="00FD3FD6"/>
    <w:rsid w:val="00FD6505"/>
    <w:rsid w:val="00FE0382"/>
    <w:rsid w:val="00FE0D04"/>
    <w:rsid w:val="00FE6726"/>
    <w:rsid w:val="00FF3603"/>
    <w:rsid w:val="00FF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803</TotalTime>
  <Pages>2</Pages>
  <Words>327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eliseeva</cp:lastModifiedBy>
  <cp:revision>173</cp:revision>
  <cp:lastPrinted>2014-03-19T06:05:00Z</cp:lastPrinted>
  <dcterms:created xsi:type="dcterms:W3CDTF">2012-11-27T02:50:00Z</dcterms:created>
  <dcterms:modified xsi:type="dcterms:W3CDTF">2014-03-19T06:43:00Z</dcterms:modified>
</cp:coreProperties>
</file>